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109" w14:textId="77777777" w:rsidR="00FD10E3" w:rsidRDefault="00FD10E3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989"/>
        <w:gridCol w:w="1702"/>
        <w:gridCol w:w="1277"/>
        <w:gridCol w:w="55"/>
        <w:gridCol w:w="374"/>
        <w:gridCol w:w="1559"/>
        <w:gridCol w:w="3402"/>
      </w:tblGrid>
      <w:tr w:rsidR="00FD10E3" w14:paraId="0B01DE05" w14:textId="77777777">
        <w:trPr>
          <w:trHeight w:val="261"/>
        </w:trPr>
        <w:tc>
          <w:tcPr>
            <w:tcW w:w="5529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7D270D11" w14:textId="77777777" w:rsidR="00FD10E3" w:rsidRDefault="002D4B6D">
            <w:pPr>
              <w:pStyle w:val="P68B1DB1-Normal1"/>
              <w:outlineLvl w:val="0"/>
            </w:pPr>
            <w:r>
              <w:t>APPLICANT DATA</w:t>
            </w:r>
          </w:p>
        </w:tc>
        <w:tc>
          <w:tcPr>
            <w:tcW w:w="4961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E2D4D78" w14:textId="77777777" w:rsidR="00FD10E3" w:rsidRDefault="00FD10E3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FD10E3" w14:paraId="7DFB25F1" w14:textId="77777777">
        <w:trPr>
          <w:trHeight w:val="419"/>
        </w:trPr>
        <w:tc>
          <w:tcPr>
            <w:tcW w:w="5155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61AF2F18" w14:textId="77777777" w:rsidR="00FD10E3" w:rsidRDefault="002D4B6D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  <w:bookmarkEnd w:id="0"/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8AE9E49" w14:textId="77777777" w:rsidR="00FD10E3" w:rsidRDefault="002D4B6D">
            <w:pPr>
              <w:pStyle w:val="P68B1DB1-Normal2"/>
              <w:tabs>
                <w:tab w:val="left" w:pos="4853"/>
              </w:tabs>
            </w:pPr>
            <w:r>
              <w:t xml:space="preserve">Second surname: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FD10E3" w14:paraId="6B446115" w14:textId="77777777">
        <w:trPr>
          <w:trHeight w:val="419"/>
        </w:trPr>
        <w:tc>
          <w:tcPr>
            <w:tcW w:w="5155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26EB7D12" w14:textId="77777777" w:rsidR="00FD10E3" w:rsidRDefault="002D4B6D">
            <w:pPr>
              <w:pStyle w:val="P68B1DB1-Normal2"/>
            </w:pPr>
            <w:r>
              <w:t xml:space="preserve">First name: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329F262" w14:textId="77777777" w:rsidR="00FD10E3" w:rsidRDefault="002D4B6D">
            <w:pPr>
              <w:pStyle w:val="P68B1DB1-Normal2"/>
            </w:pPr>
            <w:r>
              <w:t xml:space="preserve">ID document or Passport: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FD10E3" w14:paraId="32D0E300" w14:textId="77777777">
        <w:trPr>
          <w:trHeight w:val="419"/>
        </w:trPr>
        <w:tc>
          <w:tcPr>
            <w:tcW w:w="5100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394D4768" w14:textId="77777777" w:rsidR="00FD10E3" w:rsidRDefault="002D4B6D">
            <w:pPr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Email: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4"/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4B94675" w14:textId="77777777" w:rsidR="00FD10E3" w:rsidRDefault="002D4B6D">
            <w:pPr>
              <w:pStyle w:val="P68B1DB1-Normal2"/>
            </w:pPr>
            <w:r>
              <w:t xml:space="preserve">Address: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FD10E3" w14:paraId="20F48A2E" w14:textId="77777777">
        <w:trPr>
          <w:trHeight w:val="419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12A15171" w14:textId="77777777" w:rsidR="00FD10E3" w:rsidRDefault="002D4B6D">
            <w:pPr>
              <w:pStyle w:val="P68B1DB1-Normal2"/>
            </w:pPr>
            <w:r>
              <w:t xml:space="preserve">No.: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18BE" w14:textId="77777777" w:rsidR="00FD10E3" w:rsidRDefault="002D4B6D">
            <w:pPr>
              <w:pStyle w:val="P68B1DB1-Normal2"/>
              <w:ind w:right="-108"/>
            </w:pPr>
            <w:r>
              <w:t xml:space="preserve">Flat no.: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80FD0" w14:textId="77777777" w:rsidR="00FD10E3" w:rsidRDefault="002D4B6D">
            <w:pPr>
              <w:pStyle w:val="P68B1DB1-Normal2"/>
              <w:ind w:left="-108" w:right="-108"/>
            </w:pPr>
            <w:r>
              <w:t xml:space="preserve">Letter: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0A13496D" w14:textId="77777777" w:rsidR="00FD10E3" w:rsidRDefault="002D4B6D">
            <w:pPr>
              <w:pStyle w:val="P68B1DB1-Normal2"/>
            </w:pPr>
            <w:r>
              <w:t xml:space="preserve">City/town: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FD10E3" w14:paraId="273DD976" w14:textId="77777777">
        <w:trPr>
          <w:trHeight w:val="416"/>
        </w:trPr>
        <w:tc>
          <w:tcPr>
            <w:tcW w:w="2121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6065C74C" w14:textId="61B71C7A" w:rsidR="00FD10E3" w:rsidRDefault="002D4B6D">
            <w:pPr>
              <w:pStyle w:val="P68B1DB1-Normal2"/>
              <w:ind w:right="-108"/>
            </w:pPr>
            <w:r>
              <w:t xml:space="preserve">Post </w:t>
            </w:r>
            <w:proofErr w:type="spellStart"/>
            <w:r w:rsidR="00152EFD">
              <w:t>c</w:t>
            </w:r>
            <w:r>
              <w:t>ode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3B9B9E7A" w14:textId="77777777" w:rsidR="00FD10E3" w:rsidRDefault="002D4B6D">
            <w:pPr>
              <w:pStyle w:val="P68B1DB1-Normal2"/>
              <w:ind w:left="-108" w:right="-107"/>
            </w:pPr>
            <w:r>
              <w:t xml:space="preserve">Province: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5C1B8F6D" w14:textId="77777777" w:rsidR="00FD10E3" w:rsidRDefault="002D4B6D">
            <w:pPr>
              <w:pStyle w:val="P68B1DB1-Normal2"/>
              <w:ind w:left="-108" w:right="-107"/>
            </w:pPr>
            <w:r>
              <w:t xml:space="preserve">Country: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85A3206" w14:textId="77777777" w:rsidR="00FD10E3" w:rsidRDefault="002D4B6D">
            <w:pPr>
              <w:pStyle w:val="P68B1DB1-Normal2"/>
              <w:tabs>
                <w:tab w:val="left" w:pos="1771"/>
              </w:tabs>
              <w:ind w:left="-108"/>
            </w:pPr>
            <w:r>
              <w:t xml:space="preserve">Telephone 1: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Telephone 2: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D10E3" w14:paraId="5B2891F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ACC5013" w14:textId="77777777" w:rsidR="00FD10E3" w:rsidRDefault="002D4B6D">
            <w:pPr>
              <w:pStyle w:val="P68B1DB1-Normal1"/>
              <w:outlineLvl w:val="0"/>
            </w:pPr>
            <w:r>
              <w:t>I HEREBY STATE THAT</w:t>
            </w:r>
          </w:p>
        </w:tc>
      </w:tr>
      <w:tr w:rsidR="00FD10E3" w14:paraId="154E73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E7478E3" w14:textId="77777777" w:rsidR="00FD10E3" w:rsidRDefault="002D4B6D">
            <w:pPr>
              <w:pStyle w:val="P68B1DB1-Normal3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4" w:name="Texto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FD10E3" w14:paraId="1EB2109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DA7854F" w14:textId="77777777" w:rsidR="00FD10E3" w:rsidRDefault="00FD10E3">
            <w:pPr>
              <w:rPr>
                <w:rFonts w:ascii="Gill Sans MT" w:hAnsi="Gill Sans MT"/>
                <w:sz w:val="18"/>
              </w:rPr>
            </w:pPr>
          </w:p>
        </w:tc>
      </w:tr>
      <w:tr w:rsidR="00FD10E3" w14:paraId="47F9C8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033A2D0" w14:textId="77777777" w:rsidR="00FD10E3" w:rsidRDefault="00FD10E3">
            <w:pPr>
              <w:rPr>
                <w:rFonts w:ascii="Gill Sans MT" w:hAnsi="Gill Sans MT"/>
                <w:sz w:val="18"/>
              </w:rPr>
            </w:pPr>
          </w:p>
        </w:tc>
      </w:tr>
      <w:tr w:rsidR="00FD10E3" w14:paraId="68CF2F8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4840C0D" w14:textId="1590D5A8" w:rsidR="00FD10E3" w:rsidRDefault="002D4B6D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>I HEREBY REQUEST</w:t>
            </w:r>
          </w:p>
        </w:tc>
      </w:tr>
      <w:tr w:rsidR="00FD10E3" w14:paraId="34722DC5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6F5F41F4" w14:textId="77777777" w:rsidR="00FD10E3" w:rsidRDefault="002D4B6D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</w:rPr>
            </w:pPr>
            <w:r>
              <w:rPr>
                <w:rStyle w:val="Estilo1"/>
                <w:rFonts w:ascii="Gill Sans MT" w:hAnsi="Gill Sans MT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>
              <w:rPr>
                <w:rStyle w:val="Estilo1"/>
                <w:rFonts w:ascii="Gill Sans MT" w:hAnsi="Gill Sans MT"/>
                <w:b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</w:rPr>
            </w:r>
            <w:r>
              <w:rPr>
                <w:rStyle w:val="Estilo1"/>
                <w:rFonts w:ascii="Gill Sans MT" w:hAnsi="Gill Sans MT"/>
                <w:b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fldChar w:fldCharType="end"/>
            </w:r>
            <w:bookmarkEnd w:id="15"/>
          </w:p>
        </w:tc>
      </w:tr>
      <w:tr w:rsidR="00FD10E3" w14:paraId="4D3A595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B52A96C" w14:textId="77777777" w:rsidR="00FD10E3" w:rsidRDefault="00FD10E3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FD10E3" w14:paraId="48F56D1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2816466" w14:textId="77777777" w:rsidR="00FD10E3" w:rsidRDefault="00FD10E3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FD10E3" w14:paraId="1728C8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0A6671CF" w14:textId="77777777" w:rsidR="00FD10E3" w:rsidRDefault="002D4B6D">
            <w:pPr>
              <w:pStyle w:val="P68B1DB1-Normal1"/>
              <w:outlineLvl w:val="0"/>
            </w:pPr>
            <w:r>
              <w:t>DOCUMENTS TO ATTACH</w:t>
            </w:r>
          </w:p>
        </w:tc>
      </w:tr>
      <w:tr w:rsidR="00FD10E3" w14:paraId="01C0606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128D6B83" w14:textId="77777777" w:rsidR="00FD10E3" w:rsidRDefault="002D4B6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6" w:name="Texto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  <w:p w14:paraId="56624D51" w14:textId="77777777" w:rsidR="00FD10E3" w:rsidRDefault="002D4B6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7" w:name="Texto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  <w:p w14:paraId="143CF645" w14:textId="77777777" w:rsidR="00FD10E3" w:rsidRDefault="002D4B6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</w:tbl>
    <w:p w14:paraId="4C3E1C44" w14:textId="77777777" w:rsidR="00FD10E3" w:rsidRDefault="00FD10E3">
      <w:pPr>
        <w:rPr>
          <w:rFonts w:ascii="Palatino Linotype" w:hAnsi="Palatino Linotype"/>
          <w:sz w:val="14"/>
        </w:rPr>
      </w:pPr>
    </w:p>
    <w:p w14:paraId="05CF2AEF" w14:textId="77777777" w:rsidR="00FD10E3" w:rsidRDefault="002D4B6D">
      <w:pPr>
        <w:pStyle w:val="P68B1DB1-Normal5"/>
        <w:tabs>
          <w:tab w:val="left" w:pos="5854"/>
        </w:tabs>
        <w:spacing w:before="5160" w:after="120"/>
        <w:rPr>
          <w:rFonts w:ascii="Palatino Linotype" w:hAnsi="Palatino Linotype" w:cs="Arial"/>
        </w:rPr>
      </w:pPr>
      <w:r>
        <w:t xml:space="preserve">ADDRESSED TO </w:t>
      </w:r>
      <w: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9" w:name="Texto5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9"/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FD10E3" w:rsidRPr="00152EFD" w14:paraId="08505A42" w14:textId="77777777"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77AECF37" w14:textId="77777777" w:rsidR="00FD10E3" w:rsidRPr="00152EFD" w:rsidRDefault="002D4B6D">
            <w:pPr>
              <w:pStyle w:val="P68B1DB1-Normal6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152EFD">
              <w:rPr>
                <w:lang w:val="en-IE"/>
              </w:rPr>
              <w:t>Basic information on the protection of your personal data</w:t>
            </w:r>
          </w:p>
        </w:tc>
      </w:tr>
      <w:tr w:rsidR="00FD10E3" w14:paraId="52F7B55D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0DA35166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4D766B1A" w14:textId="77777777" w:rsidR="00FD10E3" w:rsidRDefault="002D4B6D">
            <w:pPr>
              <w:pStyle w:val="P68B1DB1-Normal7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FD10E3" w:rsidRPr="00152EFD" w14:paraId="42A7D97A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5805D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7C4A1F83" w14:textId="77777777" w:rsidR="00FD10E3" w:rsidRPr="00152EFD" w:rsidRDefault="002D4B6D">
            <w:pPr>
              <w:pStyle w:val="P68B1DB1-Normal8"/>
              <w:autoSpaceDE w:val="0"/>
              <w:autoSpaceDN w:val="0"/>
              <w:adjustRightInd w:val="0"/>
              <w:rPr>
                <w:lang w:val="en-IE"/>
              </w:rPr>
            </w:pPr>
            <w:r w:rsidRPr="00152EFD">
              <w:rPr>
                <w:lang w:val="en-IE"/>
              </w:rPr>
              <w:t>[Fill in according to instructions from the Data Protection Office]</w:t>
            </w:r>
          </w:p>
        </w:tc>
      </w:tr>
      <w:tr w:rsidR="00FD10E3" w14:paraId="7380FCF2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3C4F04F2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Purpose</w:t>
            </w:r>
            <w:proofErr w:type="spellEnd"/>
            <w:r>
              <w:t>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3E7D99C5" w14:textId="77777777" w:rsidR="00FD10E3" w:rsidRDefault="002D4B6D">
            <w:pPr>
              <w:pStyle w:val="P68B1DB1-Normal8"/>
              <w:autoSpaceDE w:val="0"/>
              <w:autoSpaceDN w:val="0"/>
              <w:adjustRightInd w:val="0"/>
            </w:pPr>
            <w:r>
              <w:t>[Purpose]</w:t>
            </w:r>
          </w:p>
        </w:tc>
      </w:tr>
      <w:tr w:rsidR="00FD10E3" w:rsidRPr="00152EFD" w14:paraId="2056F8C0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74BCB6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r>
              <w:t>Recipients: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37786211" w14:textId="77777777" w:rsidR="00FD10E3" w:rsidRPr="00152EFD" w:rsidRDefault="002D4B6D">
            <w:pPr>
              <w:pStyle w:val="P68B1DB1-Normal7"/>
              <w:autoSpaceDE w:val="0"/>
              <w:autoSpaceDN w:val="0"/>
              <w:adjustRightInd w:val="0"/>
              <w:rPr>
                <w:lang w:val="en-IE"/>
              </w:rPr>
            </w:pPr>
            <w:r w:rsidRPr="00152EFD">
              <w:rPr>
                <w:lang w:val="en-IE"/>
              </w:rPr>
              <w:t>No data communications are envisaged</w:t>
            </w:r>
          </w:p>
        </w:tc>
      </w:tr>
      <w:tr w:rsidR="00FD10E3" w14:paraId="67EB532B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439197AB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4374649F" w14:textId="77777777" w:rsidR="00FD10E3" w:rsidRPr="00152EFD" w:rsidRDefault="002D4B6D">
            <w:pPr>
              <w:pStyle w:val="P68B1DB1-Normal7"/>
              <w:autoSpaceDE w:val="0"/>
              <w:autoSpaceDN w:val="0"/>
              <w:adjustRightInd w:val="0"/>
              <w:rPr>
                <w:lang w:val="en-IE"/>
              </w:rPr>
            </w:pPr>
            <w:r w:rsidRPr="00152EFD">
              <w:rPr>
                <w:lang w:val="en-IE"/>
              </w:rPr>
              <w:t xml:space="preserve">You may request access, objection, rectification, </w:t>
            </w:r>
            <w:proofErr w:type="gramStart"/>
            <w:r w:rsidRPr="00152EFD">
              <w:rPr>
                <w:lang w:val="en-IE"/>
              </w:rPr>
              <w:t>erasure</w:t>
            </w:r>
            <w:proofErr w:type="gramEnd"/>
            <w:r w:rsidRPr="00152EFD">
              <w:rPr>
                <w:lang w:val="en-IE"/>
              </w:rPr>
              <w:t xml:space="preserve"> or restriction of the processing of your data, as specified in the "Additional Information" section.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6344F802" w14:textId="77777777" w:rsidR="00FD10E3" w:rsidRDefault="002D4B6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</w:rPr>
            </w:pPr>
            <w:r>
              <w:t xml:space="preserve">[QR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link</w:t>
            </w:r>
            <w:proofErr w:type="gramEnd"/>
            <w:r>
              <w:t>]</w:t>
            </w:r>
          </w:p>
        </w:tc>
      </w:tr>
      <w:tr w:rsidR="00FD10E3" w:rsidRPr="00152EFD" w14:paraId="1BE4B01A" w14:textId="77777777"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14:paraId="49E28EC8" w14:textId="77777777" w:rsidR="00FD10E3" w:rsidRDefault="002D4B6D">
            <w:pPr>
              <w:pStyle w:val="P68B1DB1-Normal6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138C79A8" w14:textId="77777777" w:rsidR="00FD10E3" w:rsidRPr="00152EFD" w:rsidRDefault="00FD10E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</w:p>
          <w:p w14:paraId="0F23E432" w14:textId="77777777" w:rsidR="00FD10E3" w:rsidRPr="00152EFD" w:rsidRDefault="002D4B6D">
            <w:pPr>
              <w:pStyle w:val="P68B1DB1-Normal7"/>
              <w:autoSpaceDE w:val="0"/>
              <w:autoSpaceDN w:val="0"/>
              <w:adjustRightInd w:val="0"/>
              <w:rPr>
                <w:color w:val="FF0000"/>
                <w:lang w:val="en-IE"/>
              </w:rPr>
            </w:pPr>
            <w:r w:rsidRPr="00152EFD">
              <w:rPr>
                <w:lang w:val="en-IE"/>
              </w:rPr>
              <w:t>You can view additional and detailed information on data protection at the UGR, depending on the type of processing, via the following link:</w:t>
            </w:r>
          </w:p>
          <w:p w14:paraId="6EF6148C" w14:textId="77777777" w:rsidR="00FD10E3" w:rsidRPr="00152EFD" w:rsidRDefault="002D4B6D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u w:val="none"/>
                <w:lang w:val="en-IE"/>
              </w:rPr>
            </w:pPr>
            <w:r w:rsidRPr="00152EFD">
              <w:rPr>
                <w:rFonts w:ascii="Gill Sans MT" w:hAnsi="Gill Sans MT" w:cs="Arial"/>
                <w:sz w:val="14"/>
                <w:highlight w:val="lightGray"/>
                <w:lang w:val="en-IE"/>
              </w:rPr>
              <w:t>[link</w:t>
            </w:r>
            <w:r w:rsidRPr="00152EFD">
              <w:rPr>
                <w:rStyle w:val="Hipervnculo"/>
                <w:rFonts w:ascii="Gill Sans MT" w:hAnsi="Gill Sans MT" w:cs="Arial"/>
                <w:sz w:val="14"/>
                <w:highlight w:val="lightGray"/>
                <w:u w:val="none"/>
                <w:lang w:val="en-IE"/>
              </w:rPr>
              <w:t xml:space="preserve"> </w:t>
            </w:r>
            <w:r w:rsidRPr="00152EFD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>corresponding to the University of Granada Secretary's Office website according to instructions from the Data</w:t>
            </w:r>
            <w:r w:rsidRPr="00152EFD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 xml:space="preserve"> Protection Office]</w:t>
            </w:r>
          </w:p>
          <w:p w14:paraId="717F3C83" w14:textId="77777777" w:rsidR="00FD10E3" w:rsidRPr="00152EFD" w:rsidRDefault="00FD10E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9415EF5" w14:textId="77777777" w:rsidR="00FD10E3" w:rsidRPr="00152EFD" w:rsidRDefault="00FD10E3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2F4499C8" w14:textId="77777777" w:rsidR="00FD10E3" w:rsidRPr="00152EFD" w:rsidRDefault="00FD10E3">
      <w:pPr>
        <w:rPr>
          <w:rFonts w:ascii="Palatino Linotype" w:hAnsi="Palatino Linotype"/>
          <w:sz w:val="14"/>
          <w:lang w:val="en-IE"/>
        </w:rPr>
      </w:pPr>
    </w:p>
    <w:sectPr w:rsidR="00FD10E3" w:rsidRPr="00152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9770" w14:textId="77777777" w:rsidR="002D4B6D" w:rsidRDefault="002D4B6D">
      <w:r>
        <w:separator/>
      </w:r>
    </w:p>
  </w:endnote>
  <w:endnote w:type="continuationSeparator" w:id="0">
    <w:p w14:paraId="006677E7" w14:textId="77777777" w:rsidR="002D4B6D" w:rsidRDefault="002D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3C84" w14:textId="77777777" w:rsidR="00FD10E3" w:rsidRDefault="00FD10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BF99A" w14:textId="77777777" w:rsidR="00FD10E3" w:rsidRDefault="00FD10E3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A049" w14:textId="77777777" w:rsidR="00FD10E3" w:rsidRDefault="00FD10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84CF" w14:textId="77777777" w:rsidR="002D4B6D" w:rsidRDefault="002D4B6D">
      <w:r>
        <w:separator/>
      </w:r>
    </w:p>
  </w:footnote>
  <w:footnote w:type="continuationSeparator" w:id="0">
    <w:p w14:paraId="3D9C876C" w14:textId="77777777" w:rsidR="002D4B6D" w:rsidRDefault="002D4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8224" w14:textId="77777777" w:rsidR="00FD10E3" w:rsidRDefault="00FD10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FD10E3" w:rsidRPr="00152EFD" w14:paraId="462296CD" w14:textId="77777777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0D5D8731" w14:textId="77777777" w:rsidR="00FD10E3" w:rsidRDefault="002D4B6D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36BD040F" wp14:editId="0C518F77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2D8BE571" w14:textId="2924EDC0" w:rsidR="00FD10E3" w:rsidRPr="00152EFD" w:rsidRDefault="002D4B6D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</w:pPr>
          <w:r w:rsidRPr="00152EFD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APPLICATION FOR CORRECTION OF ERRORS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6AEDF6D1" w14:textId="77777777" w:rsidR="00FD10E3" w:rsidRPr="00152EFD" w:rsidRDefault="00FD10E3">
          <w:pPr>
            <w:pStyle w:val="Encabezado"/>
            <w:jc w:val="center"/>
            <w:rPr>
              <w:lang w:val="en-IE"/>
            </w:rPr>
          </w:pPr>
        </w:p>
      </w:tc>
    </w:tr>
  </w:tbl>
  <w:p w14:paraId="38001F73" w14:textId="77777777" w:rsidR="00FD10E3" w:rsidRPr="00152EFD" w:rsidRDefault="00FD10E3">
    <w:pPr>
      <w:pStyle w:val="Encabezado"/>
      <w:ind w:left="1276" w:hanging="1276"/>
      <w:jc w:val="right"/>
      <w:rPr>
        <w:rFonts w:ascii="Arial" w:hAnsi="Arial" w:cs="Arial"/>
        <w:color w:val="FF0000"/>
        <w:sz w:val="14"/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274A" w14:textId="77777777" w:rsidR="00FD10E3" w:rsidRDefault="00FD10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01960">
    <w:abstractNumId w:val="3"/>
  </w:num>
  <w:num w:numId="2" w16cid:durableId="763304018">
    <w:abstractNumId w:val="0"/>
  </w:num>
  <w:num w:numId="3" w16cid:durableId="128592218">
    <w:abstractNumId w:val="2"/>
  </w:num>
  <w:num w:numId="4" w16cid:durableId="810365661">
    <w:abstractNumId w:val="1"/>
  </w:num>
  <w:num w:numId="5" w16cid:durableId="421297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52EFD"/>
    <w:rsid w:val="00161216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D6951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D4B6D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C6E13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B097A"/>
    <w:rsid w:val="005D5F6B"/>
    <w:rsid w:val="005F5368"/>
    <w:rsid w:val="005F5B87"/>
    <w:rsid w:val="005F6998"/>
    <w:rsid w:val="00605704"/>
    <w:rsid w:val="00606CB5"/>
    <w:rsid w:val="00606EC4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24AAA"/>
    <w:rsid w:val="00731E21"/>
    <w:rsid w:val="007439B3"/>
    <w:rsid w:val="007568FE"/>
    <w:rsid w:val="0076771B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E22BA"/>
    <w:rsid w:val="007F4D63"/>
    <w:rsid w:val="00804108"/>
    <w:rsid w:val="008061C2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B2153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15D26"/>
    <w:rsid w:val="00C367FE"/>
    <w:rsid w:val="00C36B88"/>
    <w:rsid w:val="00C431B4"/>
    <w:rsid w:val="00C52147"/>
    <w:rsid w:val="00C66F94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1603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D10E3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5C1CCF"/>
  <w15:docId w15:val="{A02A47FF-E0ED-474A-83F7-FE3F485C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</w:rPr>
  </w:style>
  <w:style w:type="character" w:styleId="Refdecomentario">
    <w:name w:val="annotation reference"/>
    <w:uiPriority w:val="99"/>
    <w:unhideWhenUsed/>
    <w:rsid w:val="001C1B78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</w:rPr>
  </w:style>
  <w:style w:type="character" w:customStyle="1" w:styleId="AsuntodelcomentarioCar">
    <w:name w:val="Asunto del comentario Car"/>
    <w:link w:val="Asuntodelcomentario"/>
    <w:rsid w:val="005468E7"/>
    <w:rPr>
      <w:b/>
    </w:rPr>
  </w:style>
  <w:style w:type="character" w:styleId="nfasis">
    <w:name w:val="Emphasis"/>
    <w:basedOn w:val="Fuentedeprrafopredeter"/>
    <w:qFormat/>
    <w:rsid w:val="002240FC"/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  <w:style w:type="paragraph" w:styleId="Revisin">
    <w:name w:val="Revision"/>
    <w:hidden/>
    <w:uiPriority w:val="99"/>
    <w:semiHidden/>
    <w:rsid w:val="00D21603"/>
  </w:style>
  <w:style w:type="paragraph" w:customStyle="1" w:styleId="P68B1DB1-Normal1">
    <w:name w:val="P68B1DB1-Normal1"/>
    <w:basedOn w:val="Normal"/>
    <w:rPr>
      <w:rFonts w:ascii="Gill Sans MT" w:hAnsi="Gill Sans MT" w:cs="Arial"/>
      <w:b/>
      <w:sz w:val="18"/>
    </w:rPr>
  </w:style>
  <w:style w:type="paragraph" w:customStyle="1" w:styleId="P68B1DB1-Normal2">
    <w:name w:val="P68B1DB1-Normal2"/>
    <w:basedOn w:val="Normal"/>
    <w:rPr>
      <w:rFonts w:ascii="Gill Sans MT" w:hAnsi="Gill Sans MT" w:cs="Arial"/>
      <w:sz w:val="18"/>
    </w:rPr>
  </w:style>
  <w:style w:type="paragraph" w:customStyle="1" w:styleId="P68B1DB1-Normal3">
    <w:name w:val="P68B1DB1-Normal3"/>
    <w:basedOn w:val="Normal"/>
    <w:rPr>
      <w:rFonts w:ascii="Gill Sans MT" w:hAnsi="Gill Sans MT"/>
      <w:sz w:val="18"/>
    </w:rPr>
  </w:style>
  <w:style w:type="paragraph" w:customStyle="1" w:styleId="P68B1DB1-Prrafodelista4">
    <w:name w:val="P68B1DB1-Prrafodelista4"/>
    <w:basedOn w:val="Prrafodelista"/>
    <w:rPr>
      <w:rFonts w:ascii="Gill Sans MT" w:hAnsi="Gill Sans MT"/>
      <w:sz w:val="18"/>
    </w:rPr>
  </w:style>
  <w:style w:type="paragraph" w:customStyle="1" w:styleId="P68B1DB1-Normal5">
    <w:name w:val="P68B1DB1-Normal5"/>
    <w:basedOn w:val="Normal"/>
    <w:rPr>
      <w:rFonts w:ascii="Gill Sans MT" w:hAnsi="Gill Sans MT"/>
      <w:b/>
      <w:sz w:val="18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7">
    <w:name w:val="P68B1DB1-Normal7"/>
    <w:basedOn w:val="Normal"/>
    <w:rPr>
      <w:rFonts w:ascii="Gill Sans MT" w:eastAsia="Calibri" w:hAnsi="Gill Sans MT" w:cs="Arial"/>
      <w:sz w:val="14"/>
    </w:rPr>
  </w:style>
  <w:style w:type="paragraph" w:customStyle="1" w:styleId="P68B1DB1-Normal8">
    <w:name w:val="P68B1DB1-Normal8"/>
    <w:basedOn w:val="Normal"/>
    <w:rPr>
      <w:rFonts w:ascii="Gill Sans MT" w:eastAsia="Calibri" w:hAnsi="Gill Sans MT" w:cs="Arial"/>
      <w:sz w:val="14"/>
      <w:highlight w:val="lightGr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0BAA-804C-420F-917D-46D1B5F9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14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1438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ALAN THOMAS HEWITT</cp:lastModifiedBy>
  <cp:revision>8</cp:revision>
  <cp:lastPrinted>2021-02-05T07:41:00Z</cp:lastPrinted>
  <dcterms:created xsi:type="dcterms:W3CDTF">2021-04-30T10:37:00Z</dcterms:created>
  <dcterms:modified xsi:type="dcterms:W3CDTF">2022-04-07T07:40:00Z</dcterms:modified>
</cp:coreProperties>
</file>